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D7" w:rsidRPr="0000075E" w:rsidRDefault="008B61D7" w:rsidP="00575CFB">
      <w:pPr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8B61D7" w:rsidRDefault="008B61D7" w:rsidP="00575C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муниципальных служащих муниципального образования </w:t>
      </w:r>
      <w:r>
        <w:rPr>
          <w:rFonts w:ascii="Times New Roman" w:hAnsi="Times New Roman"/>
        </w:rPr>
        <w:t>Кытмановский</w:t>
      </w:r>
      <w:r w:rsidRPr="0000075E">
        <w:rPr>
          <w:rFonts w:ascii="Times New Roman" w:hAnsi="Times New Roman"/>
        </w:rPr>
        <w:t xml:space="preserve"> сельсовет Кытмановского района Алтайского края и членов их семей за период с 1 января 2014 года по 31 декабря 2014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474"/>
        <w:gridCol w:w="1260"/>
        <w:gridCol w:w="1680"/>
        <w:gridCol w:w="840"/>
        <w:gridCol w:w="980"/>
        <w:gridCol w:w="1120"/>
        <w:gridCol w:w="840"/>
        <w:gridCol w:w="1120"/>
        <w:gridCol w:w="1680"/>
        <w:gridCol w:w="2358"/>
      </w:tblGrid>
      <w:tr w:rsidR="008B61D7" w:rsidRPr="009B4E91" w:rsidTr="005B7790">
        <w:tc>
          <w:tcPr>
            <w:tcW w:w="1434" w:type="dxa"/>
            <w:vMerge w:val="restart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74" w:type="dxa"/>
            <w:vMerge w:val="restart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60" w:type="dxa"/>
            <w:vMerge w:val="restart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B4E91">
                <w:rPr>
                  <w:rFonts w:ascii="Times New Roman" w:hAnsi="Times New Roman"/>
                </w:rPr>
                <w:t>2014 г</w:t>
              </w:r>
            </w:smartTag>
            <w:r w:rsidRPr="009B4E91">
              <w:rPr>
                <w:rFonts w:ascii="Times New Roman" w:hAnsi="Times New Roman"/>
              </w:rPr>
              <w:t>. (руб.)</w:t>
            </w:r>
          </w:p>
        </w:tc>
        <w:tc>
          <w:tcPr>
            <w:tcW w:w="3500" w:type="dxa"/>
            <w:gridSpan w:val="3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080" w:type="dxa"/>
            <w:gridSpan w:val="3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680" w:type="dxa"/>
            <w:vMerge w:val="restart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358" w:type="dxa"/>
            <w:vMerge w:val="restart"/>
          </w:tcPr>
          <w:p w:rsidR="008B61D7" w:rsidRPr="00183943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B61D7" w:rsidRPr="009B4E91" w:rsidTr="005B7790">
        <w:tc>
          <w:tcPr>
            <w:tcW w:w="1434" w:type="dxa"/>
            <w:vMerge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40" w:type="dxa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80" w:type="dxa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20" w:type="dxa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40" w:type="dxa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20" w:type="dxa"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80" w:type="dxa"/>
            <w:vMerge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vMerge/>
          </w:tcPr>
          <w:p w:rsidR="008B61D7" w:rsidRPr="009B4E91" w:rsidRDefault="008B61D7" w:rsidP="007B2E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61D7" w:rsidRPr="009B4E91" w:rsidTr="005B7790">
        <w:tc>
          <w:tcPr>
            <w:tcW w:w="1434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Дубов Анатолий Андреевич</w:t>
            </w:r>
          </w:p>
        </w:tc>
        <w:tc>
          <w:tcPr>
            <w:tcW w:w="1474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Глава Администрации Кытмановского сельсовета</w:t>
            </w:r>
          </w:p>
        </w:tc>
        <w:tc>
          <w:tcPr>
            <w:tcW w:w="1260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430531,0</w:t>
            </w:r>
          </w:p>
        </w:tc>
        <w:tc>
          <w:tcPr>
            <w:tcW w:w="1680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жилой дом</w:t>
            </w: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Общая совместная собственность</w:t>
            </w:r>
          </w:p>
        </w:tc>
        <w:tc>
          <w:tcPr>
            <w:tcW w:w="840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1965 </w:t>
            </w: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575CFB" w:rsidRDefault="008B61D7" w:rsidP="005B7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80" w:type="dxa"/>
          </w:tcPr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75CFB">
              <w:rPr>
                <w:rFonts w:ascii="Times New Roman" w:hAnsi="Times New Roman"/>
                <w:szCs w:val="20"/>
              </w:rPr>
              <w:t>Россия</w:t>
            </w: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Россия</w:t>
            </w:r>
            <w:r w:rsidRPr="00575CFB">
              <w:rPr>
                <w:rFonts w:ascii="Times New Roman" w:hAnsi="Times New Roman"/>
                <w:szCs w:val="20"/>
              </w:rPr>
              <w:t xml:space="preserve"> </w:t>
            </w:r>
          </w:p>
          <w:p w:rsidR="008B61D7" w:rsidRDefault="008B61D7" w:rsidP="005B7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5CFB">
              <w:rPr>
                <w:rFonts w:ascii="Times New Roman" w:hAnsi="Times New Roman"/>
                <w:szCs w:val="20"/>
              </w:rPr>
              <w:t xml:space="preserve"> </w:t>
            </w:r>
          </w:p>
          <w:p w:rsidR="008B61D7" w:rsidRPr="005B7790" w:rsidRDefault="008B61D7" w:rsidP="005B7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575CFB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ДТ-75</w:t>
            </w:r>
          </w:p>
        </w:tc>
        <w:tc>
          <w:tcPr>
            <w:tcW w:w="2358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9B4E91" w:rsidTr="005B7790">
        <w:tc>
          <w:tcPr>
            <w:tcW w:w="1434" w:type="dxa"/>
          </w:tcPr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Супруга</w:t>
            </w:r>
          </w:p>
        </w:tc>
        <w:tc>
          <w:tcPr>
            <w:tcW w:w="1474" w:type="dxa"/>
          </w:tcPr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</w:tcPr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300019,0</w:t>
            </w: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>Земельный участок</w:t>
            </w: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Общая совместная собственность </w:t>
            </w: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</w:rPr>
              <w:t xml:space="preserve"> </w:t>
            </w:r>
            <w:r w:rsidRPr="000145F0">
              <w:rPr>
                <w:rFonts w:ascii="Times New Roman" w:hAnsi="Times New Roman"/>
                <w:szCs w:val="20"/>
              </w:rPr>
              <w:t>жилой дом</w:t>
            </w: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общая  совместная собственность</w:t>
            </w:r>
          </w:p>
        </w:tc>
        <w:tc>
          <w:tcPr>
            <w:tcW w:w="840" w:type="dxa"/>
          </w:tcPr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1965 </w:t>
            </w: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5B779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>48,3</w:t>
            </w:r>
          </w:p>
        </w:tc>
        <w:tc>
          <w:tcPr>
            <w:tcW w:w="980" w:type="dxa"/>
          </w:tcPr>
          <w:p w:rsidR="008B61D7" w:rsidRPr="000145F0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Россия </w:t>
            </w: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5F0">
              <w:rPr>
                <w:rFonts w:ascii="Times New Roman" w:hAnsi="Times New Roman"/>
                <w:szCs w:val="20"/>
              </w:rPr>
              <w:t xml:space="preserve"> </w:t>
            </w:r>
          </w:p>
          <w:p w:rsidR="008B61D7" w:rsidRPr="005B7790" w:rsidRDefault="008B61D7" w:rsidP="005B7790">
            <w:pPr>
              <w:rPr>
                <w:rFonts w:ascii="Times New Roman" w:hAnsi="Times New Roman"/>
              </w:rPr>
            </w:pPr>
          </w:p>
          <w:p w:rsidR="008B61D7" w:rsidRDefault="008B61D7" w:rsidP="005B7790">
            <w:pPr>
              <w:rPr>
                <w:rFonts w:ascii="Times New Roman" w:hAnsi="Times New Roman"/>
              </w:rPr>
            </w:pPr>
          </w:p>
          <w:p w:rsidR="008B61D7" w:rsidRDefault="008B61D7" w:rsidP="005B7790">
            <w:pPr>
              <w:rPr>
                <w:rFonts w:ascii="Times New Roman" w:hAnsi="Times New Roman"/>
              </w:rPr>
            </w:pPr>
          </w:p>
          <w:p w:rsidR="008B61D7" w:rsidRPr="005B7790" w:rsidRDefault="008B61D7" w:rsidP="005B7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20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8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9B4E91" w:rsidTr="00322C8E">
        <w:trPr>
          <w:trHeight w:val="1988"/>
        </w:trPr>
        <w:tc>
          <w:tcPr>
            <w:tcW w:w="1434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Коваленко Евгения Поликарповна</w:t>
            </w:r>
          </w:p>
        </w:tc>
        <w:tc>
          <w:tcPr>
            <w:tcW w:w="1474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Секретарь Администрации сельсовета</w:t>
            </w:r>
          </w:p>
        </w:tc>
        <w:tc>
          <w:tcPr>
            <w:tcW w:w="126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299825,73</w:t>
            </w:r>
          </w:p>
        </w:tc>
        <w:tc>
          <w:tcPr>
            <w:tcW w:w="168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Земельный участок</w:t>
            </w: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Долевая 2/3   доли</w:t>
            </w: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Квартира Долевая 2/3   доли</w:t>
            </w: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3607</w:t>
            </w: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61D7" w:rsidRPr="00B160BA" w:rsidRDefault="008B61D7" w:rsidP="005B7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64,6</w:t>
            </w:r>
          </w:p>
        </w:tc>
        <w:tc>
          <w:tcPr>
            <w:tcW w:w="98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Россия</w:t>
            </w: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 </w:t>
            </w: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Pr="00B160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B160BA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Автомобиль Мазда Фамилия ½ доли</w:t>
            </w:r>
          </w:p>
        </w:tc>
        <w:tc>
          <w:tcPr>
            <w:tcW w:w="2358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9B4E91" w:rsidTr="00322C8E">
        <w:tc>
          <w:tcPr>
            <w:tcW w:w="1434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474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77153,99</w:t>
            </w:r>
          </w:p>
        </w:tc>
        <w:tc>
          <w:tcPr>
            <w:tcW w:w="168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Земельный участок</w:t>
            </w: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  <w:r w:rsidRPr="00B160BA">
              <w:rPr>
                <w:rFonts w:ascii="Times New Roman" w:hAnsi="Times New Roman"/>
              </w:rPr>
              <w:t xml:space="preserve">  доли</w:t>
            </w: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 xml:space="preserve">Квартира Долевая </w:t>
            </w:r>
            <w:r>
              <w:rPr>
                <w:rFonts w:ascii="Times New Roman" w:hAnsi="Times New Roman"/>
              </w:rPr>
              <w:t>1/3</w:t>
            </w:r>
            <w:r w:rsidRPr="00B160BA">
              <w:rPr>
                <w:rFonts w:ascii="Times New Roman" w:hAnsi="Times New Roman"/>
              </w:rPr>
              <w:t xml:space="preserve">  доли</w:t>
            </w:r>
          </w:p>
          <w:p w:rsidR="008B61D7" w:rsidRPr="00B160BA" w:rsidRDefault="008B61D7" w:rsidP="0085030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3607</w:t>
            </w: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B160BA" w:rsidRDefault="008B61D7" w:rsidP="005B7790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64,6</w:t>
            </w:r>
          </w:p>
        </w:tc>
        <w:tc>
          <w:tcPr>
            <w:tcW w:w="98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160BA">
              <w:rPr>
                <w:rFonts w:ascii="Times New Roman" w:hAnsi="Times New Roman"/>
                <w:szCs w:val="20"/>
              </w:rPr>
              <w:t>Россия</w:t>
            </w: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 w:rsidRPr="00B160BA">
              <w:rPr>
                <w:rFonts w:ascii="Times New Roman" w:hAnsi="Times New Roman"/>
                <w:szCs w:val="20"/>
              </w:rPr>
              <w:t xml:space="preserve"> </w:t>
            </w: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2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B160BA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B160BA">
              <w:rPr>
                <w:rFonts w:ascii="Times New Roman" w:hAnsi="Times New Roman"/>
              </w:rPr>
              <w:t>Автомобиль Мазда Фамилия</w:t>
            </w:r>
            <w:r>
              <w:rPr>
                <w:rFonts w:ascii="Times New Roman" w:hAnsi="Times New Roman"/>
              </w:rPr>
              <w:t xml:space="preserve"> ½ доли </w:t>
            </w:r>
          </w:p>
        </w:tc>
        <w:tc>
          <w:tcPr>
            <w:tcW w:w="2358" w:type="dxa"/>
          </w:tcPr>
          <w:p w:rsidR="008B61D7" w:rsidRPr="009B4E91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2C5C0F" w:rsidTr="00322C8E">
        <w:tc>
          <w:tcPr>
            <w:tcW w:w="143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Доценко Юлия Александровна</w:t>
            </w:r>
          </w:p>
        </w:tc>
        <w:tc>
          <w:tcPr>
            <w:tcW w:w="147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126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154516,37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Долевая ½  доли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322C8E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½  доли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1062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B61D7" w:rsidRDefault="008B61D7" w:rsidP="008503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B61D7" w:rsidRDefault="008B61D7" w:rsidP="008503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B61D7" w:rsidRDefault="008B61D7" w:rsidP="0085030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B61D7" w:rsidRPr="002C5C0F" w:rsidRDefault="008B61D7" w:rsidP="00322C8E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47,4</w:t>
            </w:r>
          </w:p>
        </w:tc>
        <w:tc>
          <w:tcPr>
            <w:tcW w:w="9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322C8E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322C8E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8" w:type="dxa"/>
          </w:tcPr>
          <w:p w:rsidR="008B61D7" w:rsidRPr="002C5C0F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2C5C0F" w:rsidTr="00322C8E">
        <w:tc>
          <w:tcPr>
            <w:tcW w:w="143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супруг</w:t>
            </w:r>
          </w:p>
        </w:tc>
        <w:tc>
          <w:tcPr>
            <w:tcW w:w="147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807712,27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Долевая ½  доли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1062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Автомобиль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Нива</w:t>
            </w:r>
            <w:r>
              <w:rPr>
                <w:rFonts w:ascii="Times New Roman" w:hAnsi="Times New Roman"/>
              </w:rPr>
              <w:t xml:space="preserve"> Шевроле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58" w:type="dxa"/>
          </w:tcPr>
          <w:p w:rsidR="008B61D7" w:rsidRPr="002C5C0F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2C5C0F" w:rsidTr="00322C8E">
        <w:tc>
          <w:tcPr>
            <w:tcW w:w="143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дочь</w:t>
            </w:r>
          </w:p>
        </w:tc>
        <w:tc>
          <w:tcPr>
            <w:tcW w:w="147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безвозмездное пользование</w:t>
            </w: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½  доли дома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безвозмездное пользование</w:t>
            </w: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1062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132,2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8" w:type="dxa"/>
          </w:tcPr>
          <w:p w:rsidR="008B61D7" w:rsidRPr="002C5C0F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2C5C0F" w:rsidTr="00322C8E">
        <w:tc>
          <w:tcPr>
            <w:tcW w:w="143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Вельш Марина Сергеевна</w:t>
            </w:r>
          </w:p>
        </w:tc>
        <w:tc>
          <w:tcPr>
            <w:tcW w:w="147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6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123904,42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Долевая  ¼  доли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Долевая  ¼  доли</w:t>
            </w:r>
          </w:p>
          <w:p w:rsidR="008B61D7" w:rsidRPr="002C5C0F" w:rsidRDefault="008B61D7" w:rsidP="00EB7B20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Дом  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долевая ¼ доли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¼   доли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2446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3000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EB7B20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46,2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EB7B20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47,0</w:t>
            </w:r>
          </w:p>
        </w:tc>
        <w:tc>
          <w:tcPr>
            <w:tcW w:w="9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Default="008B61D7" w:rsidP="00EB7B20">
            <w:pPr>
              <w:spacing w:after="0"/>
              <w:rPr>
                <w:rFonts w:ascii="Times New Roman" w:hAnsi="Times New Roman"/>
              </w:rPr>
            </w:pPr>
          </w:p>
          <w:p w:rsidR="008B61D7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EB7B20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8" w:type="dxa"/>
          </w:tcPr>
          <w:p w:rsidR="008B61D7" w:rsidRPr="002C5C0F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B61D7" w:rsidRPr="002C5C0F" w:rsidTr="00322C8E">
        <w:tc>
          <w:tcPr>
            <w:tcW w:w="143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сын</w:t>
            </w:r>
          </w:p>
        </w:tc>
        <w:tc>
          <w:tcPr>
            <w:tcW w:w="1474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 Долевая ¼   доли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47,0</w:t>
            </w:r>
          </w:p>
        </w:tc>
        <w:tc>
          <w:tcPr>
            <w:tcW w:w="9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земельный участок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безвозмездное пользование</w:t>
            </w: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квартира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84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3000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47,0</w:t>
            </w:r>
          </w:p>
        </w:tc>
        <w:tc>
          <w:tcPr>
            <w:tcW w:w="112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>Россия</w:t>
            </w:r>
          </w:p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 w:rsidRPr="002C5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0" w:type="dxa"/>
          </w:tcPr>
          <w:p w:rsidR="008B61D7" w:rsidRPr="002C5C0F" w:rsidRDefault="008B61D7" w:rsidP="0085030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58" w:type="dxa"/>
          </w:tcPr>
          <w:p w:rsidR="008B61D7" w:rsidRPr="002C5C0F" w:rsidRDefault="008B61D7" w:rsidP="00850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B61D7" w:rsidRDefault="008B61D7" w:rsidP="004C147E">
      <w:pPr>
        <w:jc w:val="right"/>
      </w:pPr>
    </w:p>
    <w:sectPr w:rsidR="008B61D7" w:rsidSect="00000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CFB"/>
    <w:rsid w:val="0000075E"/>
    <w:rsid w:val="000145F0"/>
    <w:rsid w:val="00183943"/>
    <w:rsid w:val="002C5C0F"/>
    <w:rsid w:val="00322C8E"/>
    <w:rsid w:val="004377EB"/>
    <w:rsid w:val="004A6583"/>
    <w:rsid w:val="004C147E"/>
    <w:rsid w:val="00547619"/>
    <w:rsid w:val="00575CFB"/>
    <w:rsid w:val="00580F07"/>
    <w:rsid w:val="005B7790"/>
    <w:rsid w:val="005E3C33"/>
    <w:rsid w:val="005F093F"/>
    <w:rsid w:val="00643534"/>
    <w:rsid w:val="00755B09"/>
    <w:rsid w:val="007B2E1C"/>
    <w:rsid w:val="00850301"/>
    <w:rsid w:val="008810BF"/>
    <w:rsid w:val="008B61D7"/>
    <w:rsid w:val="009539F5"/>
    <w:rsid w:val="009A36D4"/>
    <w:rsid w:val="009B4E91"/>
    <w:rsid w:val="00AA1565"/>
    <w:rsid w:val="00B160BA"/>
    <w:rsid w:val="00B20B3F"/>
    <w:rsid w:val="00BA6FC0"/>
    <w:rsid w:val="00C04FCD"/>
    <w:rsid w:val="00EB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FB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4</Pages>
  <Words>369</Words>
  <Characters>2107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Comp01</cp:lastModifiedBy>
  <cp:revision>4</cp:revision>
  <dcterms:created xsi:type="dcterms:W3CDTF">2015-04-09T05:43:00Z</dcterms:created>
  <dcterms:modified xsi:type="dcterms:W3CDTF">2015-04-14T08:00:00Z</dcterms:modified>
</cp:coreProperties>
</file>