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СОВЕТ ДЕПУТАТОВ КЫТАНОВСКОГО СЕЛЬСОВЕТА КЫТМАНОВСКОГО РАЙОНА АЛТАЙСКОГО КРАЯ</w:t>
      </w:r>
    </w:p>
    <w:p w:rsidR="009D2629" w:rsidRPr="00AB228D" w:rsidRDefault="009D2629" w:rsidP="002A628D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9D2629" w:rsidRPr="00AB228D" w:rsidRDefault="009D2629" w:rsidP="002A628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30.10.2015</w:t>
      </w:r>
      <w:r w:rsidRPr="00AB228D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AB228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</w:p>
    <w:p w:rsidR="009D2629" w:rsidRPr="00AB228D" w:rsidRDefault="009D2629" w:rsidP="002A6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с. Кытманово</w:t>
      </w:r>
    </w:p>
    <w:p w:rsidR="009D2629" w:rsidRDefault="009D2629" w:rsidP="002A628D">
      <w:pPr>
        <w:ind w:right="4819"/>
        <w:jc w:val="both"/>
        <w:rPr>
          <w:sz w:val="28"/>
        </w:rPr>
      </w:pPr>
    </w:p>
    <w:p w:rsidR="009D2629" w:rsidRDefault="009D2629" w:rsidP="002A628D">
      <w:pPr>
        <w:ind w:right="4819"/>
        <w:jc w:val="both"/>
        <w:rPr>
          <w:sz w:val="28"/>
        </w:rPr>
      </w:pPr>
    </w:p>
    <w:p w:rsidR="009D2629" w:rsidRPr="002A628D" w:rsidRDefault="009D2629" w:rsidP="002A628D">
      <w:pPr>
        <w:ind w:right="4819"/>
        <w:jc w:val="both"/>
        <w:rPr>
          <w:sz w:val="28"/>
        </w:rPr>
      </w:pPr>
      <w:r w:rsidRPr="002A628D">
        <w:rPr>
          <w:sz w:val="28"/>
        </w:rPr>
        <w:t xml:space="preserve">Об утверждении схемы избирательных  округов  </w:t>
      </w:r>
    </w:p>
    <w:p w:rsidR="009D2629" w:rsidRPr="002A628D" w:rsidRDefault="009D2629" w:rsidP="002A628D">
      <w:pPr>
        <w:ind w:right="4819"/>
        <w:jc w:val="both"/>
        <w:rPr>
          <w:sz w:val="28"/>
        </w:rPr>
      </w:pPr>
    </w:p>
    <w:p w:rsidR="009D2629" w:rsidRPr="002A628D" w:rsidRDefault="009D2629" w:rsidP="002A628D">
      <w:pPr>
        <w:jc w:val="both"/>
        <w:rPr>
          <w:sz w:val="28"/>
        </w:rPr>
      </w:pPr>
    </w:p>
    <w:p w:rsidR="009D2629" w:rsidRPr="002A628D" w:rsidRDefault="009D2629" w:rsidP="002A628D">
      <w:pPr>
        <w:ind w:firstLine="708"/>
        <w:jc w:val="both"/>
        <w:rPr>
          <w:sz w:val="28"/>
        </w:rPr>
      </w:pPr>
      <w:r w:rsidRPr="002A628D">
        <w:rPr>
          <w:sz w:val="28"/>
        </w:rPr>
        <w:t xml:space="preserve">  В соответствии со статьей 12 Кодекса Алтайского края о выборах, референдуме, отзыве депутатов,     избирательная комиссия муниципального образования Кытмановский  сельсовет Кытмановского  района Алтайского края</w:t>
      </w:r>
    </w:p>
    <w:p w:rsidR="009D2629" w:rsidRPr="002A628D" w:rsidRDefault="009D2629" w:rsidP="002A628D">
      <w:pPr>
        <w:jc w:val="both"/>
        <w:rPr>
          <w:sz w:val="28"/>
        </w:rPr>
      </w:pPr>
    </w:p>
    <w:p w:rsidR="009D2629" w:rsidRPr="002A628D" w:rsidRDefault="009D2629" w:rsidP="002A628D">
      <w:pPr>
        <w:jc w:val="both"/>
        <w:rPr>
          <w:sz w:val="28"/>
        </w:rPr>
      </w:pPr>
      <w:r w:rsidRPr="002A628D">
        <w:rPr>
          <w:sz w:val="28"/>
        </w:rPr>
        <w:t xml:space="preserve"> РЕШИЛА:</w:t>
      </w:r>
    </w:p>
    <w:p w:rsidR="009D2629" w:rsidRPr="002A628D" w:rsidRDefault="009D2629" w:rsidP="002A628D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2A628D">
        <w:rPr>
          <w:sz w:val="28"/>
        </w:rPr>
        <w:t>Утвердить норму представительства по выборам депутатов в Совет депутатов  Кытмановского сельсовета Кытмановского района Алтайского края – один депутат от 3</w:t>
      </w:r>
      <w:r>
        <w:rPr>
          <w:sz w:val="28"/>
        </w:rPr>
        <w:t xml:space="preserve">27 </w:t>
      </w:r>
      <w:r w:rsidRPr="002A628D">
        <w:rPr>
          <w:sz w:val="28"/>
        </w:rPr>
        <w:t>избирателей</w:t>
      </w:r>
    </w:p>
    <w:p w:rsidR="009D2629" w:rsidRPr="002A628D" w:rsidRDefault="009D2629" w:rsidP="002A628D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2A628D">
        <w:rPr>
          <w:sz w:val="28"/>
        </w:rPr>
        <w:t>Утвердить схему избирательных округов, образуемых для проведения выборов депутатов Кытмановского сельсовета (приложение № 1)</w:t>
      </w:r>
    </w:p>
    <w:p w:rsidR="009D2629" w:rsidRPr="002A628D" w:rsidRDefault="009D2629" w:rsidP="002A628D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2A628D">
        <w:rPr>
          <w:sz w:val="28"/>
        </w:rPr>
        <w:t xml:space="preserve"> Обнародовать  настоящее решение   </w:t>
      </w:r>
      <w:r>
        <w:rPr>
          <w:sz w:val="28"/>
        </w:rPr>
        <w:t>в соответствии с действующим законодательством</w:t>
      </w:r>
    </w:p>
    <w:p w:rsidR="009D2629" w:rsidRPr="002A628D" w:rsidRDefault="009D2629" w:rsidP="002A628D">
      <w:pPr>
        <w:pStyle w:val="ListParagraph"/>
        <w:shd w:val="clear" w:color="auto" w:fill="FFFFFF"/>
        <w:ind w:left="928"/>
        <w:jc w:val="both"/>
        <w:rPr>
          <w:color w:val="000000"/>
          <w:sz w:val="32"/>
          <w:szCs w:val="28"/>
        </w:rPr>
      </w:pPr>
    </w:p>
    <w:p w:rsidR="009D2629" w:rsidRPr="002A628D" w:rsidRDefault="009D2629" w:rsidP="002A628D">
      <w:pPr>
        <w:pStyle w:val="ListParagraph"/>
        <w:shd w:val="clear" w:color="auto" w:fill="FFFFFF"/>
        <w:ind w:left="928"/>
        <w:jc w:val="both"/>
        <w:rPr>
          <w:color w:val="000000"/>
          <w:sz w:val="32"/>
          <w:szCs w:val="28"/>
        </w:rPr>
      </w:pPr>
    </w:p>
    <w:p w:rsidR="009D2629" w:rsidRPr="00A73877" w:rsidRDefault="009D2629" w:rsidP="002A628D">
      <w:pPr>
        <w:shd w:val="clear" w:color="auto" w:fill="FFFFFF"/>
        <w:ind w:left="568"/>
        <w:rPr>
          <w:color w:val="000000"/>
          <w:sz w:val="28"/>
          <w:szCs w:val="28"/>
        </w:rPr>
      </w:pPr>
      <w:r w:rsidRPr="00A73877">
        <w:rPr>
          <w:color w:val="000000"/>
          <w:sz w:val="28"/>
          <w:szCs w:val="28"/>
        </w:rPr>
        <w:t> </w:t>
      </w:r>
    </w:p>
    <w:p w:rsidR="009D2629" w:rsidRPr="00A73877" w:rsidRDefault="009D2629" w:rsidP="002A628D">
      <w:pPr>
        <w:pStyle w:val="ListParagraph"/>
        <w:shd w:val="clear" w:color="auto" w:fill="FFFFFF"/>
        <w:ind w:left="928"/>
        <w:rPr>
          <w:color w:val="000000"/>
          <w:sz w:val="28"/>
          <w:szCs w:val="28"/>
        </w:rPr>
      </w:pPr>
      <w:r w:rsidRPr="00A73877">
        <w:rPr>
          <w:color w:val="000000"/>
          <w:sz w:val="28"/>
          <w:szCs w:val="28"/>
        </w:rPr>
        <w:t> </w:t>
      </w:r>
    </w:p>
    <w:p w:rsidR="009D2629" w:rsidRPr="00A73877" w:rsidRDefault="009D2629" w:rsidP="002A628D">
      <w:pPr>
        <w:shd w:val="clear" w:color="auto" w:fill="FFFFFF"/>
        <w:rPr>
          <w:color w:val="000000"/>
          <w:sz w:val="28"/>
          <w:szCs w:val="28"/>
        </w:rPr>
      </w:pPr>
      <w:r w:rsidRPr="00CF218B">
        <w:rPr>
          <w:color w:val="000000"/>
          <w:sz w:val="28"/>
          <w:szCs w:val="28"/>
        </w:rPr>
        <w:t xml:space="preserve">Глава сельсовета         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CF218B">
        <w:rPr>
          <w:color w:val="000000"/>
          <w:sz w:val="28"/>
          <w:szCs w:val="28"/>
        </w:rPr>
        <w:t xml:space="preserve">    В.К.Роор</w:t>
      </w:r>
      <w:r w:rsidRPr="00A73877">
        <w:rPr>
          <w:color w:val="000000"/>
          <w:sz w:val="28"/>
          <w:szCs w:val="28"/>
        </w:rPr>
        <w:t> </w:t>
      </w:r>
    </w:p>
    <w:p w:rsidR="009D2629" w:rsidRPr="00A73877" w:rsidRDefault="009D2629" w:rsidP="002A628D">
      <w:pPr>
        <w:pStyle w:val="ListParagraph"/>
        <w:shd w:val="clear" w:color="auto" w:fill="FFFFFF"/>
        <w:ind w:left="928" w:right="-1"/>
        <w:jc w:val="both"/>
        <w:rPr>
          <w:color w:val="000000"/>
          <w:sz w:val="28"/>
          <w:szCs w:val="28"/>
        </w:rPr>
      </w:pPr>
    </w:p>
    <w:p w:rsidR="009D2629" w:rsidRDefault="009D2629" w:rsidP="002A628D"/>
    <w:p w:rsidR="009D2629" w:rsidRDefault="009D2629" w:rsidP="002A628D"/>
    <w:p w:rsidR="009D2629" w:rsidRDefault="009D2629" w:rsidP="002A628D"/>
    <w:p w:rsidR="009D2629" w:rsidRDefault="009D2629" w:rsidP="002A628D"/>
    <w:p w:rsidR="009D2629" w:rsidRDefault="009D2629"/>
    <w:p w:rsidR="009D2629" w:rsidRDefault="009D2629"/>
    <w:p w:rsidR="009D2629" w:rsidRDefault="009D2629"/>
    <w:p w:rsidR="009D2629" w:rsidRDefault="009D2629"/>
    <w:p w:rsidR="009D2629" w:rsidRDefault="009D2629"/>
    <w:p w:rsidR="009D2629" w:rsidRDefault="009D2629"/>
    <w:p w:rsidR="009D2629" w:rsidRDefault="009D2629" w:rsidP="005366BF">
      <w:pPr>
        <w:rPr>
          <w:sz w:val="28"/>
          <w:szCs w:val="28"/>
        </w:rPr>
        <w:sectPr w:rsidR="009D2629" w:rsidSect="00DC6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8926"/>
        <w:gridCol w:w="5860"/>
      </w:tblGrid>
      <w:tr w:rsidR="009D2629" w:rsidRPr="003303C1" w:rsidTr="005366BF">
        <w:tc>
          <w:tcPr>
            <w:tcW w:w="9322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6031" w:type="dxa"/>
          </w:tcPr>
          <w:p w:rsidR="009D2629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1 </w:t>
            </w:r>
          </w:p>
          <w:p w:rsidR="009D2629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 xml:space="preserve">Совета депутатов </w:t>
            </w:r>
          </w:p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Кытмановского сельсовета </w:t>
            </w:r>
          </w:p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30.10.2015 № 18</w:t>
            </w:r>
          </w:p>
        </w:tc>
      </w:tr>
    </w:tbl>
    <w:p w:rsidR="009D2629" w:rsidRDefault="009D2629" w:rsidP="002743F1">
      <w:pPr>
        <w:rPr>
          <w:sz w:val="28"/>
          <w:szCs w:val="28"/>
        </w:rPr>
      </w:pPr>
    </w:p>
    <w:p w:rsidR="009D2629" w:rsidRDefault="009D2629" w:rsidP="002743F1">
      <w:pPr>
        <w:rPr>
          <w:sz w:val="28"/>
          <w:szCs w:val="28"/>
        </w:rPr>
      </w:pPr>
    </w:p>
    <w:p w:rsidR="009D2629" w:rsidRDefault="009D2629" w:rsidP="002743F1">
      <w:pPr>
        <w:rPr>
          <w:sz w:val="28"/>
          <w:szCs w:val="28"/>
        </w:rPr>
      </w:pPr>
    </w:p>
    <w:p w:rsidR="009D2629" w:rsidRDefault="009D2629" w:rsidP="002743F1">
      <w:pPr>
        <w:jc w:val="center"/>
        <w:rPr>
          <w:sz w:val="28"/>
          <w:szCs w:val="28"/>
        </w:rPr>
      </w:pPr>
      <w:r>
        <w:rPr>
          <w:sz w:val="28"/>
          <w:szCs w:val="28"/>
        </w:rPr>
        <w:t>С Х Е М А</w:t>
      </w:r>
    </w:p>
    <w:p w:rsidR="009D2629" w:rsidRDefault="009D2629" w:rsidP="00274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избирательных округов, образуемых для проведения выборов Совета депутатов </w:t>
      </w:r>
    </w:p>
    <w:p w:rsidR="009D2629" w:rsidRDefault="009D2629" w:rsidP="002743F1">
      <w:pPr>
        <w:jc w:val="center"/>
        <w:rPr>
          <w:sz w:val="28"/>
          <w:szCs w:val="28"/>
        </w:rPr>
      </w:pPr>
      <w:r>
        <w:rPr>
          <w:sz w:val="28"/>
          <w:szCs w:val="28"/>
        </w:rPr>
        <w:t>Кытмановского сельсовета  Кытмановского района Алтайского края</w:t>
      </w:r>
    </w:p>
    <w:p w:rsidR="009D2629" w:rsidRDefault="009D2629" w:rsidP="002743F1">
      <w:pPr>
        <w:rPr>
          <w:sz w:val="28"/>
          <w:szCs w:val="28"/>
        </w:rPr>
      </w:pPr>
    </w:p>
    <w:p w:rsidR="009D2629" w:rsidRDefault="009D2629" w:rsidP="002743F1">
      <w:pPr>
        <w:rPr>
          <w:sz w:val="28"/>
          <w:szCs w:val="28"/>
        </w:rPr>
      </w:pPr>
    </w:p>
    <w:p w:rsidR="009D2629" w:rsidRDefault="009D2629" w:rsidP="002743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1347"/>
        <w:gridCol w:w="2577"/>
        <w:gridCol w:w="24"/>
        <w:gridCol w:w="1694"/>
        <w:gridCol w:w="2415"/>
        <w:gridCol w:w="1839"/>
        <w:gridCol w:w="1839"/>
        <w:gridCol w:w="1776"/>
      </w:tblGrid>
      <w:tr w:rsidR="009D2629" w:rsidRPr="003303C1" w:rsidTr="005366BF">
        <w:trPr>
          <w:trHeight w:val="515"/>
        </w:trPr>
        <w:tc>
          <w:tcPr>
            <w:tcW w:w="1275" w:type="dxa"/>
            <w:vMerge w:val="restart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№ избира</w:t>
            </w:r>
          </w:p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тельного округа</w:t>
            </w:r>
          </w:p>
        </w:tc>
        <w:tc>
          <w:tcPr>
            <w:tcW w:w="1365" w:type="dxa"/>
            <w:vMerge w:val="restart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Число мандатов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Территория избирательного округа</w:t>
            </w:r>
          </w:p>
        </w:tc>
        <w:tc>
          <w:tcPr>
            <w:tcW w:w="2415" w:type="dxa"/>
            <w:vMerge w:val="restart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  <w:r w:rsidRPr="003303C1">
              <w:rPr>
                <w:sz w:val="28"/>
                <w:szCs w:val="28"/>
              </w:rPr>
              <w:t xml:space="preserve"> окружной </w:t>
            </w:r>
            <w:r>
              <w:rPr>
                <w:sz w:val="28"/>
                <w:szCs w:val="28"/>
              </w:rPr>
              <w:t xml:space="preserve">избирательной </w:t>
            </w:r>
            <w:r w:rsidRPr="003303C1">
              <w:rPr>
                <w:sz w:val="28"/>
                <w:szCs w:val="28"/>
              </w:rPr>
              <w:t>комиссии</w:t>
            </w:r>
          </w:p>
        </w:tc>
        <w:tc>
          <w:tcPr>
            <w:tcW w:w="1965" w:type="dxa"/>
            <w:vMerge w:val="restart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Число избирателей</w:t>
            </w:r>
          </w:p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303C1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65" w:type="dxa"/>
            <w:vMerge w:val="restart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Число избирателей на один мандат</w:t>
            </w:r>
          </w:p>
        </w:tc>
        <w:tc>
          <w:tcPr>
            <w:tcW w:w="1931" w:type="dxa"/>
            <w:vMerge w:val="restart"/>
          </w:tcPr>
          <w:p w:rsidR="009D2629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Процент отклонения</w:t>
            </w:r>
          </w:p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от нормы</w:t>
            </w:r>
          </w:p>
        </w:tc>
      </w:tr>
      <w:tr w:rsidR="009D2629" w:rsidRPr="003303C1" w:rsidTr="005366BF">
        <w:trPr>
          <w:trHeight w:val="924"/>
        </w:trPr>
        <w:tc>
          <w:tcPr>
            <w:tcW w:w="1275" w:type="dxa"/>
            <w:vMerge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9D2629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 на улице</w:t>
            </w:r>
          </w:p>
        </w:tc>
        <w:tc>
          <w:tcPr>
            <w:tcW w:w="2415" w:type="dxa"/>
            <w:vMerge/>
          </w:tcPr>
          <w:p w:rsidR="009D2629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2</w:t>
            </w: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D2629" w:rsidRPr="003303C1" w:rsidTr="005366BF">
        <w:tc>
          <w:tcPr>
            <w:tcW w:w="127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D2629" w:rsidRPr="007D1BC6" w:rsidRDefault="009D2629" w:rsidP="00536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с.Кытманово: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  <w:r w:rsidRPr="007D1BC6">
              <w:rPr>
                <w:b/>
                <w:sz w:val="28"/>
                <w:szCs w:val="28"/>
              </w:rPr>
              <w:t>с.Кытманово</w:t>
            </w:r>
          </w:p>
        </w:tc>
        <w:tc>
          <w:tcPr>
            <w:tcW w:w="196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2198</w:t>
            </w:r>
          </w:p>
        </w:tc>
        <w:tc>
          <w:tcPr>
            <w:tcW w:w="196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</w:t>
            </w:r>
          </w:p>
        </w:tc>
        <w:tc>
          <w:tcPr>
            <w:tcW w:w="1931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10,7</w:t>
            </w:r>
            <w:r w:rsidRPr="007D1BC6">
              <w:rPr>
                <w:b/>
                <w:sz w:val="28"/>
                <w:szCs w:val="28"/>
              </w:rPr>
              <w:t>%</w:t>
            </w:r>
          </w:p>
        </w:tc>
      </w:tr>
      <w:tr w:rsidR="009D2629" w:rsidRPr="003303C1" w:rsidTr="005366BF">
        <w:tc>
          <w:tcPr>
            <w:tcW w:w="1275" w:type="dxa"/>
          </w:tcPr>
          <w:p w:rsidR="009D2629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Default="009D2629" w:rsidP="005366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пер.Восточный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7D1BC6" w:rsidRDefault="009D2629" w:rsidP="005366BF">
            <w:pPr>
              <w:rPr>
                <w:b/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ул.Гоголя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пер.Дорожный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ул.Закурьинская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ул.Заозерная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пер.Западный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ул.Золотарева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ул.Луговая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Pr="003303C1">
              <w:rPr>
                <w:sz w:val="28"/>
                <w:szCs w:val="28"/>
              </w:rPr>
              <w:t>.Макаренко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пер.Мирный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Новая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ул.Октябрьская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ул.Партизанская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ул.Первомайская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пер.Песчаный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ул.Подгорная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Подгорный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ул.Пролетарская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ул.Речная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ул.Советская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пер.С</w:t>
            </w:r>
            <w:r w:rsidRPr="003303C1">
              <w:rPr>
                <w:sz w:val="28"/>
                <w:szCs w:val="28"/>
              </w:rPr>
              <w:t>тепной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</w:t>
            </w:r>
            <w:r w:rsidRPr="003303C1">
              <w:rPr>
                <w:sz w:val="28"/>
                <w:szCs w:val="28"/>
              </w:rPr>
              <w:t>троителей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ул.Целинная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ул.Чумышская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Юбилейная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ул.8 Марта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с.Курья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с.Петрушиха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  <w:r w:rsidRPr="00A134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9D2629" w:rsidRPr="00A134AC" w:rsidRDefault="009D2629" w:rsidP="005366BF">
            <w:pPr>
              <w:jc w:val="center"/>
              <w:rPr>
                <w:b/>
                <w:sz w:val="28"/>
                <w:szCs w:val="28"/>
              </w:rPr>
            </w:pPr>
            <w:r w:rsidRPr="00A134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с.Кытманово: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  <w:r w:rsidRPr="00A134AC">
              <w:rPr>
                <w:b/>
                <w:sz w:val="28"/>
                <w:szCs w:val="28"/>
              </w:rPr>
              <w:t>с.Кытманово</w:t>
            </w:r>
          </w:p>
        </w:tc>
        <w:tc>
          <w:tcPr>
            <w:tcW w:w="196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  <w:r w:rsidRPr="00A134A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511</w:t>
            </w:r>
          </w:p>
        </w:tc>
        <w:tc>
          <w:tcPr>
            <w:tcW w:w="196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1931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  <w:r w:rsidRPr="00A134AC">
              <w:rPr>
                <w:b/>
                <w:sz w:val="28"/>
                <w:szCs w:val="28"/>
              </w:rPr>
              <w:t>%</w:t>
            </w:r>
          </w:p>
        </w:tc>
      </w:tr>
      <w:tr w:rsidR="009D2629" w:rsidRPr="003303C1" w:rsidTr="005366BF">
        <w:tc>
          <w:tcPr>
            <w:tcW w:w="127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A134AC" w:rsidRDefault="009D2629" w:rsidP="005366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ул.Германа Титова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41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A134AC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Default="009D2629" w:rsidP="005366BF">
            <w:pPr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Default="009D2629" w:rsidP="005366BF">
            <w:pPr>
              <w:rPr>
                <w:b/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ул.Заводская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ул.Золотайка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ул.Комсомольская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ул.Красилова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ул.Молодежная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ул.Набережная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</w:t>
            </w:r>
            <w:r w:rsidRPr="003303C1">
              <w:rPr>
                <w:sz w:val="28"/>
                <w:szCs w:val="28"/>
              </w:rPr>
              <w:t>.Пирогова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ул.Полевая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ул.Рабочая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пер.Садовый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D2629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9D2629" w:rsidRPr="003303C1" w:rsidRDefault="009D2629" w:rsidP="00536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303C1">
              <w:rPr>
                <w:sz w:val="28"/>
                <w:szCs w:val="28"/>
              </w:rPr>
              <w:t>л.Совхозная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ул.Солнечная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ул.Степная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ул.Черемнова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ул.Школьная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ул.Южная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ул.Южная</w:t>
            </w: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C124F3" w:rsidRDefault="009D2629" w:rsidP="005366BF">
            <w:pPr>
              <w:rPr>
                <w:b/>
                <w:sz w:val="28"/>
                <w:szCs w:val="28"/>
              </w:rPr>
            </w:pPr>
            <w:r w:rsidRPr="00C124F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9D2629" w:rsidRPr="00C124F3" w:rsidRDefault="009D2629" w:rsidP="00536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</w:t>
            </w:r>
            <w:r w:rsidRPr="003303C1">
              <w:rPr>
                <w:sz w:val="28"/>
                <w:szCs w:val="28"/>
              </w:rPr>
              <w:t>основый Лог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C124F3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2415" w:type="dxa"/>
          </w:tcPr>
          <w:p w:rsidR="009D2629" w:rsidRPr="00C124F3" w:rsidRDefault="009D2629" w:rsidP="005366BF">
            <w:pPr>
              <w:rPr>
                <w:b/>
                <w:sz w:val="28"/>
                <w:szCs w:val="28"/>
              </w:rPr>
            </w:pPr>
            <w:r w:rsidRPr="00C124F3">
              <w:rPr>
                <w:b/>
                <w:sz w:val="28"/>
                <w:szCs w:val="28"/>
              </w:rPr>
              <w:t>с.Кытманово</w:t>
            </w:r>
          </w:p>
        </w:tc>
        <w:tc>
          <w:tcPr>
            <w:tcW w:w="1965" w:type="dxa"/>
          </w:tcPr>
          <w:p w:rsidR="009D2629" w:rsidRPr="00C124F3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874</w:t>
            </w:r>
          </w:p>
        </w:tc>
        <w:tc>
          <w:tcPr>
            <w:tcW w:w="1965" w:type="dxa"/>
          </w:tcPr>
          <w:p w:rsidR="009D2629" w:rsidRPr="00C124F3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</w:t>
            </w:r>
          </w:p>
        </w:tc>
        <w:tc>
          <w:tcPr>
            <w:tcW w:w="1931" w:type="dxa"/>
          </w:tcPr>
          <w:p w:rsidR="009D2629" w:rsidRPr="00C124F3" w:rsidRDefault="009D2629" w:rsidP="00536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10,9</w:t>
            </w:r>
            <w:r w:rsidRPr="00C124F3">
              <w:rPr>
                <w:b/>
                <w:sz w:val="28"/>
                <w:szCs w:val="28"/>
              </w:rPr>
              <w:t>%</w:t>
            </w: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с.Старая Т</w:t>
            </w:r>
            <w:r w:rsidRPr="003303C1">
              <w:rPr>
                <w:sz w:val="28"/>
                <w:szCs w:val="28"/>
              </w:rPr>
              <w:t>араба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с.Улус-Тараба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  <w:tr w:rsidR="009D2629" w:rsidRPr="003303C1" w:rsidTr="005366BF">
        <w:tc>
          <w:tcPr>
            <w:tcW w:w="127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 w:rsidRPr="003303C1">
              <w:rPr>
                <w:sz w:val="28"/>
                <w:szCs w:val="28"/>
              </w:rPr>
              <w:t>с.Ясашино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left w:val="single" w:sz="4" w:space="0" w:color="auto"/>
            </w:tcBorders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9D2629" w:rsidRPr="003303C1" w:rsidRDefault="009D2629" w:rsidP="005366BF">
            <w:pPr>
              <w:rPr>
                <w:sz w:val="28"/>
                <w:szCs w:val="28"/>
              </w:rPr>
            </w:pPr>
          </w:p>
        </w:tc>
      </w:tr>
    </w:tbl>
    <w:p w:rsidR="009D2629" w:rsidRDefault="009D2629" w:rsidP="002743F1">
      <w:pPr>
        <w:jc w:val="both"/>
        <w:rPr>
          <w:sz w:val="28"/>
          <w:szCs w:val="28"/>
        </w:rPr>
      </w:pPr>
    </w:p>
    <w:p w:rsidR="009D2629" w:rsidRDefault="009D2629" w:rsidP="002743F1">
      <w:pPr>
        <w:shd w:val="clear" w:color="auto" w:fill="FFFFFF"/>
        <w:rPr>
          <w:sz w:val="28"/>
          <w:szCs w:val="28"/>
        </w:rPr>
      </w:pPr>
    </w:p>
    <w:p w:rsidR="009D2629" w:rsidRPr="002743F1" w:rsidRDefault="009D2629" w:rsidP="002743F1">
      <w:pPr>
        <w:shd w:val="clear" w:color="auto" w:fill="FFFFFF"/>
        <w:rPr>
          <w:color w:val="000000"/>
          <w:sz w:val="28"/>
          <w:szCs w:val="28"/>
        </w:rPr>
        <w:sectPr w:rsidR="009D2629" w:rsidRPr="002743F1" w:rsidSect="00274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Pr="00097FD0">
        <w:rPr>
          <w:color w:val="000000"/>
          <w:sz w:val="28"/>
          <w:szCs w:val="28"/>
        </w:rPr>
        <w:t xml:space="preserve">Глава сельсовета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097FD0">
        <w:rPr>
          <w:color w:val="000000"/>
          <w:sz w:val="28"/>
          <w:szCs w:val="28"/>
        </w:rPr>
        <w:t>В.К.Роор </w:t>
      </w:r>
    </w:p>
    <w:p w:rsidR="009D2629" w:rsidRDefault="009D2629" w:rsidP="002743F1"/>
    <w:sectPr w:rsidR="009D2629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4393"/>
    <w:multiLevelType w:val="hybridMultilevel"/>
    <w:tmpl w:val="B5F86AA6"/>
    <w:lvl w:ilvl="0" w:tplc="CA92E8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28D"/>
    <w:rsid w:val="00097FD0"/>
    <w:rsid w:val="002743F1"/>
    <w:rsid w:val="002A628D"/>
    <w:rsid w:val="003303C1"/>
    <w:rsid w:val="00464946"/>
    <w:rsid w:val="005366BF"/>
    <w:rsid w:val="00547619"/>
    <w:rsid w:val="0055132D"/>
    <w:rsid w:val="00747614"/>
    <w:rsid w:val="007D1BC6"/>
    <w:rsid w:val="009A36D4"/>
    <w:rsid w:val="009D2629"/>
    <w:rsid w:val="00A10A2E"/>
    <w:rsid w:val="00A134AC"/>
    <w:rsid w:val="00A73877"/>
    <w:rsid w:val="00AB228D"/>
    <w:rsid w:val="00AD5B4E"/>
    <w:rsid w:val="00C124F3"/>
    <w:rsid w:val="00C2515C"/>
    <w:rsid w:val="00CF218B"/>
    <w:rsid w:val="00DC6914"/>
    <w:rsid w:val="00F2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8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468</Words>
  <Characters>2668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Comp01</cp:lastModifiedBy>
  <cp:revision>4</cp:revision>
  <dcterms:created xsi:type="dcterms:W3CDTF">2015-10-29T12:24:00Z</dcterms:created>
  <dcterms:modified xsi:type="dcterms:W3CDTF">2016-07-14T08:06:00Z</dcterms:modified>
</cp:coreProperties>
</file>